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04" w:rsidRDefault="00405704">
      <w:pPr>
        <w:wordWrap w:val="0"/>
        <w:overflowPunct w:val="0"/>
        <w:autoSpaceDE w:val="0"/>
        <w:autoSpaceDN w:val="0"/>
      </w:pPr>
      <w:bookmarkStart w:id="0" w:name="_GoBack"/>
      <w:bookmarkEnd w:id="0"/>
      <w:r w:rsidRPr="00B401B2">
        <w:rPr>
          <w:rFonts w:ascii="ＭＳ ゴシック" w:eastAsia="ＭＳ ゴシック" w:hAnsi="ＭＳ ゴシック" w:hint="eastAsia"/>
        </w:rPr>
        <w:t>様式第</w:t>
      </w:r>
      <w:r w:rsidR="00B401B2" w:rsidRPr="00B401B2">
        <w:rPr>
          <w:rFonts w:ascii="ＭＳ ゴシック" w:eastAsia="ＭＳ ゴシック" w:hAnsi="ＭＳ ゴシック" w:hint="eastAsia"/>
        </w:rPr>
        <w:t>４</w:t>
      </w:r>
      <w:r w:rsidRPr="00B401B2">
        <w:rPr>
          <w:rFonts w:ascii="ＭＳ ゴシック" w:eastAsia="ＭＳ ゴシック" w:hAnsi="ＭＳ ゴシック" w:hint="eastAsia"/>
        </w:rPr>
        <w:t>号の</w:t>
      </w:r>
      <w:r w:rsidR="00B401B2" w:rsidRPr="00B401B2">
        <w:rPr>
          <w:rFonts w:ascii="ＭＳ ゴシック" w:eastAsia="ＭＳ ゴシック" w:hAnsi="ＭＳ ゴシック" w:hint="eastAsia"/>
        </w:rPr>
        <w:t>５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 w:rsidR="00B401B2">
        <w:rPr>
          <w:rFonts w:hint="eastAsia"/>
        </w:rPr>
        <w:t>２</w:t>
      </w:r>
      <w:r>
        <w:rPr>
          <w:rFonts w:hint="eastAsia"/>
        </w:rPr>
        <w:t>関係</w:t>
      </w:r>
      <w:r>
        <w:t>)</w:t>
      </w:r>
    </w:p>
    <w:tbl>
      <w:tblPr>
        <w:tblW w:w="871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2740"/>
        <w:gridCol w:w="1153"/>
        <w:gridCol w:w="1587"/>
        <w:gridCol w:w="996"/>
      </w:tblGrid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2"/>
        </w:trPr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Pr="00DA1DAF" w:rsidRDefault="00405704">
            <w:pPr>
              <w:wordWrap w:val="0"/>
              <w:overflowPunct w:val="0"/>
              <w:autoSpaceDE w:val="0"/>
              <w:autoSpaceDN w:val="0"/>
              <w:ind w:left="102" w:right="102"/>
              <w:rPr>
                <w:spacing w:val="26"/>
              </w:rPr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運転経歴</w:t>
            </w:r>
            <w:r>
              <w:rPr>
                <w:rFonts w:hint="eastAsia"/>
              </w:rPr>
              <w:t>書</w:t>
            </w: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佐賀県公安委員会　　殿</w:t>
            </w:r>
          </w:p>
          <w:p w:rsidR="00405704" w:rsidRPr="00615544" w:rsidRDefault="0040570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下記のとおり相違ありません。</w:t>
            </w: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</w:p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A1DAF">
              <w:rPr>
                <w:rFonts w:hint="eastAsia"/>
              </w:rPr>
              <w:t xml:space="preserve">名　　　　　　　　　</w:t>
            </w:r>
            <w:r w:rsidR="00DA1DAF"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405704" w:rsidRDefault="00405704" w:rsidP="009B0E53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9B0E53" w:rsidRDefault="009B0E53" w:rsidP="009B0E53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運転期間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勤務所</w:t>
            </w:r>
            <w:r>
              <w:rPr>
                <w:rFonts w:hint="eastAsia"/>
              </w:rPr>
              <w:t>名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職名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2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405704" w:rsidTr="009B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自　・・至　・・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04" w:rsidRDefault="0040570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0729" w:rsidRPr="00720729" w:rsidRDefault="00720729" w:rsidP="00720729">
      <w:pPr>
        <w:wordWrap w:val="0"/>
        <w:overflowPunct w:val="0"/>
        <w:autoSpaceDE w:val="0"/>
        <w:autoSpaceDN w:val="0"/>
      </w:pPr>
    </w:p>
    <w:sectPr w:rsidR="00720729" w:rsidRPr="00720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50" w:rsidRDefault="00B76250">
      <w:r>
        <w:separator/>
      </w:r>
    </w:p>
  </w:endnote>
  <w:endnote w:type="continuationSeparator" w:id="0">
    <w:p w:rsidR="00B76250" w:rsidRDefault="00B7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50" w:rsidRDefault="00B76250">
      <w:r>
        <w:separator/>
      </w:r>
    </w:p>
  </w:footnote>
  <w:footnote w:type="continuationSeparator" w:id="0">
    <w:p w:rsidR="00B76250" w:rsidRDefault="00B7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A44" w:rsidRDefault="00F63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4"/>
    <w:rsid w:val="00073CE5"/>
    <w:rsid w:val="001045CB"/>
    <w:rsid w:val="00154C94"/>
    <w:rsid w:val="00174BE3"/>
    <w:rsid w:val="001F1552"/>
    <w:rsid w:val="00212BB7"/>
    <w:rsid w:val="00405704"/>
    <w:rsid w:val="00615544"/>
    <w:rsid w:val="00672521"/>
    <w:rsid w:val="00720729"/>
    <w:rsid w:val="00925781"/>
    <w:rsid w:val="00997349"/>
    <w:rsid w:val="009B0E53"/>
    <w:rsid w:val="00A31019"/>
    <w:rsid w:val="00A46628"/>
    <w:rsid w:val="00A96F20"/>
    <w:rsid w:val="00AE4AF0"/>
    <w:rsid w:val="00B401B2"/>
    <w:rsid w:val="00B76250"/>
    <w:rsid w:val="00B77A89"/>
    <w:rsid w:val="00C0518B"/>
    <w:rsid w:val="00CF4E99"/>
    <w:rsid w:val="00DA1DAF"/>
    <w:rsid w:val="00DA378D"/>
    <w:rsid w:val="00E85FFA"/>
    <w:rsid w:val="00EB3C58"/>
    <w:rsid w:val="00EF2722"/>
    <w:rsid w:val="00F22458"/>
    <w:rsid w:val="00F63A44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67A1BFA-8FD9-4D5B-8B29-D5B9503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様式第4号の5(第11条の2関係)</vt:lpstr>
    </vt:vector>
  </TitlesOfParts>
  <Company>佐賀県警察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様式第4号の5(第11条の2関係)</dc:title>
  <dc:subject/>
  <dc:creator>(株)ぎょうせい</dc:creator>
  <cp:keywords/>
  <cp:lastModifiedBy>久間　亜希</cp:lastModifiedBy>
  <cp:revision>2</cp:revision>
  <cp:lastPrinted>2018-03-30T00:55:00Z</cp:lastPrinted>
  <dcterms:created xsi:type="dcterms:W3CDTF">2021-12-27T02:58:00Z</dcterms:created>
  <dcterms:modified xsi:type="dcterms:W3CDTF">2021-12-27T02:58:00Z</dcterms:modified>
</cp:coreProperties>
</file>