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04" w:rsidRDefault="00405704">
      <w:pPr>
        <w:wordWrap w:val="0"/>
        <w:overflowPunct w:val="0"/>
        <w:autoSpaceDE w:val="0"/>
        <w:autoSpaceDN w:val="0"/>
      </w:pPr>
      <w:bookmarkStart w:id="0" w:name="_GoBack"/>
      <w:bookmarkEnd w:id="0"/>
      <w:r w:rsidRPr="00B401B2">
        <w:rPr>
          <w:rFonts w:ascii="ＭＳ ゴシック" w:eastAsia="ＭＳ ゴシック" w:hAnsi="ＭＳ ゴシック" w:hint="eastAsia"/>
        </w:rPr>
        <w:t>様式第</w:t>
      </w:r>
      <w:r w:rsidR="00B401B2" w:rsidRPr="00B401B2">
        <w:rPr>
          <w:rFonts w:ascii="ＭＳ ゴシック" w:eastAsia="ＭＳ ゴシック" w:hAnsi="ＭＳ ゴシック" w:hint="eastAsia"/>
        </w:rPr>
        <w:t>４</w:t>
      </w:r>
      <w:r w:rsidRPr="00B401B2">
        <w:rPr>
          <w:rFonts w:ascii="ＭＳ ゴシック" w:eastAsia="ＭＳ ゴシック" w:hAnsi="ＭＳ ゴシック" w:hint="eastAsia"/>
        </w:rPr>
        <w:t>号の</w:t>
      </w:r>
      <w:r w:rsidR="008A258E">
        <w:rPr>
          <w:rFonts w:ascii="ＭＳ ゴシック" w:eastAsia="ＭＳ ゴシック" w:hAnsi="ＭＳ ゴシック" w:hint="eastAsia"/>
        </w:rPr>
        <w:t>４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 w:rsidR="00B401B2">
        <w:rPr>
          <w:rFonts w:hint="eastAsia"/>
        </w:rPr>
        <w:t>２</w:t>
      </w:r>
      <w:r>
        <w:rPr>
          <w:rFonts w:hint="eastAsia"/>
        </w:rPr>
        <w:t>関係</w:t>
      </w:r>
      <w:r>
        <w:t>)</w:t>
      </w:r>
    </w:p>
    <w:tbl>
      <w:tblPr>
        <w:tblW w:w="871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1"/>
        <w:gridCol w:w="2740"/>
        <w:gridCol w:w="1153"/>
        <w:gridCol w:w="1587"/>
        <w:gridCol w:w="996"/>
      </w:tblGrid>
      <w:tr w:rsidR="00405704" w:rsidTr="00483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2"/>
        </w:trPr>
        <w:tc>
          <w:tcPr>
            <w:tcW w:w="8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E" w:rsidRDefault="008A258E">
            <w:pPr>
              <w:wordWrap w:val="0"/>
              <w:overflowPunct w:val="0"/>
              <w:autoSpaceDE w:val="0"/>
              <w:autoSpaceDN w:val="0"/>
              <w:ind w:left="102" w:right="102"/>
              <w:rPr>
                <w:spacing w:val="26"/>
              </w:rPr>
            </w:pPr>
          </w:p>
          <w:p w:rsidR="00405704" w:rsidRDefault="008A258E" w:rsidP="008A258E">
            <w:pPr>
              <w:overflowPunct w:val="0"/>
              <w:autoSpaceDE w:val="0"/>
              <w:autoSpaceDN w:val="0"/>
              <w:spacing w:line="420" w:lineRule="exact"/>
              <w:ind w:left="102" w:right="102"/>
              <w:jc w:val="center"/>
              <w:rPr>
                <w:rFonts w:hint="eastAsia"/>
              </w:rPr>
            </w:pPr>
            <w:r w:rsidRPr="00A05933">
              <w:rPr>
                <w:rFonts w:hint="eastAsia"/>
                <w:spacing w:val="77"/>
                <w:kern w:val="0"/>
                <w:sz w:val="22"/>
                <w:fitText w:val="3960" w:id="-1768704511"/>
              </w:rPr>
              <w:t>運転管理に</w:t>
            </w:r>
            <w:r w:rsidRPr="00A05933">
              <w:rPr>
                <w:spacing w:val="77"/>
                <w:kern w:val="0"/>
                <w:sz w:val="22"/>
                <w:fitText w:val="3960" w:id="-1768704511"/>
              </w:rPr>
              <w:t>関する経歴</w:t>
            </w:r>
            <w:r w:rsidRPr="00A05933">
              <w:rPr>
                <w:kern w:val="0"/>
                <w:sz w:val="22"/>
                <w:fitText w:val="3960" w:id="-1768704511"/>
              </w:rPr>
              <w:t>書</w:t>
            </w:r>
          </w:p>
          <w:p w:rsidR="008A258E" w:rsidRDefault="008A258E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  <w:rPr>
                <w:rFonts w:hint="eastAsia"/>
              </w:rPr>
            </w:pPr>
          </w:p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05704" w:rsidRDefault="00405704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</w:p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佐賀県公安委員会　　殿</w:t>
            </w:r>
          </w:p>
          <w:p w:rsidR="00405704" w:rsidRPr="00615544" w:rsidRDefault="00405704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</w:p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下記のとおり相違ありません。</w:t>
            </w:r>
          </w:p>
          <w:p w:rsidR="00405704" w:rsidRDefault="00405704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</w:p>
          <w:p w:rsidR="008A258E" w:rsidRDefault="008A258E" w:rsidP="008A258E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 w:firstLineChars="1800" w:firstLine="3780"/>
            </w:pPr>
            <w:r>
              <w:rPr>
                <w:rFonts w:hint="eastAsia"/>
              </w:rPr>
              <w:t>事業所</w:t>
            </w:r>
            <w:r>
              <w:t>名</w:t>
            </w:r>
          </w:p>
          <w:p w:rsidR="008A258E" w:rsidRDefault="008A258E" w:rsidP="008A258E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 w:firstLineChars="1800" w:firstLine="3780"/>
              <w:rPr>
                <w:rFonts w:hint="eastAsia"/>
              </w:rPr>
            </w:pPr>
          </w:p>
          <w:p w:rsidR="00405704" w:rsidRDefault="008A258E" w:rsidP="008A258E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  <w:p w:rsidR="00405704" w:rsidRDefault="00405704" w:rsidP="009B0E53">
            <w:pPr>
              <w:wordWrap w:val="0"/>
              <w:overflowPunct w:val="0"/>
              <w:autoSpaceDE w:val="0"/>
              <w:autoSpaceDN w:val="0"/>
              <w:ind w:right="102"/>
            </w:pPr>
          </w:p>
          <w:p w:rsidR="009B0E53" w:rsidRDefault="009B0E53" w:rsidP="009B0E53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405704" w:rsidTr="00483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483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483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704" w:rsidRDefault="004830F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運転</w:t>
            </w:r>
            <w:r>
              <w:t>管理の</w:t>
            </w:r>
            <w:r w:rsidR="00405704">
              <w:rPr>
                <w:rFonts w:hint="eastAsia"/>
              </w:rPr>
              <w:t>期間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315"/>
              </w:rPr>
              <w:t>勤務所</w:t>
            </w:r>
            <w:r>
              <w:rPr>
                <w:rFonts w:hint="eastAsia"/>
              </w:rPr>
              <w:t>名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職名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2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73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自　・・至　・・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自　・・至　・・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自　・・至　・・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自　・・至　・・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自　・・至　・・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自　・・至　・・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自　・・至　・・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0729" w:rsidRPr="00720729" w:rsidRDefault="00720729" w:rsidP="004830F2">
      <w:pPr>
        <w:wordWrap w:val="0"/>
        <w:overflowPunct w:val="0"/>
        <w:autoSpaceDE w:val="0"/>
        <w:autoSpaceDN w:val="0"/>
      </w:pPr>
    </w:p>
    <w:sectPr w:rsidR="00720729" w:rsidRPr="0072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87" w:rsidRDefault="00144187">
      <w:r>
        <w:separator/>
      </w:r>
    </w:p>
  </w:endnote>
  <w:endnote w:type="continuationSeparator" w:id="0">
    <w:p w:rsidR="00144187" w:rsidRDefault="0014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44" w:rsidRDefault="00F63A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44" w:rsidRDefault="00F63A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44" w:rsidRDefault="00F63A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87" w:rsidRDefault="00144187">
      <w:r>
        <w:separator/>
      </w:r>
    </w:p>
  </w:footnote>
  <w:footnote w:type="continuationSeparator" w:id="0">
    <w:p w:rsidR="00144187" w:rsidRDefault="0014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44" w:rsidRDefault="00F63A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44" w:rsidRDefault="00F63A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44" w:rsidRDefault="00F63A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04"/>
    <w:rsid w:val="00073CE5"/>
    <w:rsid w:val="001045CB"/>
    <w:rsid w:val="00144187"/>
    <w:rsid w:val="00154C94"/>
    <w:rsid w:val="001F1552"/>
    <w:rsid w:val="00212BB7"/>
    <w:rsid w:val="00405704"/>
    <w:rsid w:val="004476B0"/>
    <w:rsid w:val="004830F2"/>
    <w:rsid w:val="00615544"/>
    <w:rsid w:val="00672521"/>
    <w:rsid w:val="00720729"/>
    <w:rsid w:val="008A258E"/>
    <w:rsid w:val="008A4EBE"/>
    <w:rsid w:val="00925781"/>
    <w:rsid w:val="00997349"/>
    <w:rsid w:val="009B0E53"/>
    <w:rsid w:val="00A05933"/>
    <w:rsid w:val="00A31019"/>
    <w:rsid w:val="00A46628"/>
    <w:rsid w:val="00A96F20"/>
    <w:rsid w:val="00AE4AF0"/>
    <w:rsid w:val="00B401B2"/>
    <w:rsid w:val="00B77A89"/>
    <w:rsid w:val="00BF7F2F"/>
    <w:rsid w:val="00C0518B"/>
    <w:rsid w:val="00CF4E99"/>
    <w:rsid w:val="00DA378D"/>
    <w:rsid w:val="00E85FFA"/>
    <w:rsid w:val="00EB3C58"/>
    <w:rsid w:val="00EF2722"/>
    <w:rsid w:val="00F22458"/>
    <w:rsid w:val="00F63A44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BECABA4-9E93-4F47-B663-5E5563B6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25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25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C24D-9213-42FF-BC70-BFC6313C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様式第4号の5(第11条の2関係)</vt:lpstr>
    </vt:vector>
  </TitlesOfParts>
  <Company>佐賀県警察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様式第4号の5(第11条の2関係)</dc:title>
  <dc:subject/>
  <dc:creator>(株)ぎょうせい</dc:creator>
  <cp:keywords/>
  <cp:lastModifiedBy>久間　亜希</cp:lastModifiedBy>
  <cp:revision>2</cp:revision>
  <cp:lastPrinted>2020-11-06T01:56:00Z</cp:lastPrinted>
  <dcterms:created xsi:type="dcterms:W3CDTF">2021-12-27T02:59:00Z</dcterms:created>
  <dcterms:modified xsi:type="dcterms:W3CDTF">2021-12-27T02:59:00Z</dcterms:modified>
</cp:coreProperties>
</file>